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578"/>
        <w:gridCol w:w="523"/>
        <w:gridCol w:w="1205"/>
        <w:gridCol w:w="1634"/>
        <w:gridCol w:w="1183"/>
        <w:gridCol w:w="1807"/>
      </w:tblGrid>
      <w:tr w:rsidR="00A56DFC" w:rsidRPr="00BD1497" w:rsidTr="00C72826">
        <w:tc>
          <w:tcPr>
            <w:tcW w:w="2170" w:type="dxa"/>
            <w:gridSpan w:val="2"/>
            <w:vAlign w:val="bottom"/>
          </w:tcPr>
          <w:p w:rsidR="00A56DFC" w:rsidRDefault="00A56DFC" w:rsidP="00C72826">
            <w:pPr>
              <w:pStyle w:val="Header"/>
              <w:jc w:val="center"/>
            </w:pPr>
          </w:p>
          <w:p w:rsidR="00A56DFC" w:rsidRDefault="00A56DFC" w:rsidP="00C72826">
            <w:pPr>
              <w:pStyle w:val="Header"/>
              <w:jc w:val="center"/>
            </w:pPr>
          </w:p>
          <w:p w:rsidR="00A56DFC" w:rsidRDefault="00A56DFC" w:rsidP="00C72826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516FBF">
              <w:t>Address</w:t>
            </w:r>
          </w:p>
          <w:p w:rsidR="00A56DFC" w:rsidRPr="004710C4" w:rsidRDefault="00A56DFC" w:rsidP="00C7282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545" w:type="dxa"/>
            <w:gridSpan w:val="4"/>
            <w:vAlign w:val="bottom"/>
          </w:tcPr>
          <w:p w:rsidR="00A56DFC" w:rsidRDefault="00A56DFC" w:rsidP="00C72826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BD149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INSPECTIONS OF LADDERS</w:t>
            </w:r>
          </w:p>
          <w:p w:rsidR="00A56DFC" w:rsidRPr="00BD1497" w:rsidRDefault="00A56DFC" w:rsidP="00C72826">
            <w:pPr>
              <w:pStyle w:val="Header"/>
              <w:jc w:val="center"/>
              <w:rPr>
                <w:sz w:val="28"/>
                <w:szCs w:val="28"/>
              </w:rPr>
            </w:pPr>
          </w:p>
          <w:p w:rsidR="00A56DFC" w:rsidRPr="00BD1497" w:rsidRDefault="00A56DFC" w:rsidP="00913AE0">
            <w:pPr>
              <w:rPr>
                <w:rFonts w:ascii="Arial" w:hAnsi="Arial" w:cs="Arial"/>
                <w:b/>
                <w:bCs/>
              </w:rPr>
            </w:pPr>
            <w:r w:rsidRPr="00BD1497">
              <w:rPr>
                <w:rFonts w:ascii="Arial" w:hAnsi="Arial" w:cs="Arial"/>
                <w:b/>
                <w:bCs/>
              </w:rPr>
              <w:t>Ref:</w:t>
            </w:r>
          </w:p>
          <w:p w:rsidR="00A56DFC" w:rsidRPr="00913AE0" w:rsidRDefault="00A56DFC" w:rsidP="00913AE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D1497">
              <w:rPr>
                <w:rFonts w:ascii="Arial" w:hAnsi="Arial" w:cs="Arial"/>
                <w:b/>
                <w:bCs/>
                <w:lang w:eastAsia="en-GB"/>
              </w:rPr>
              <w:t>Ladder Identification Number:</w:t>
            </w:r>
          </w:p>
        </w:tc>
        <w:tc>
          <w:tcPr>
            <w:tcW w:w="1807" w:type="dxa"/>
            <w:vAlign w:val="bottom"/>
          </w:tcPr>
          <w:p w:rsidR="00A56DFC" w:rsidRPr="00C72826" w:rsidRDefault="00A56DFC" w:rsidP="00C72826">
            <w:pPr>
              <w:jc w:val="center"/>
              <w:rPr>
                <w:rFonts w:ascii="Arial" w:hAnsi="Arial" w:cs="Arial"/>
                <w:lang w:eastAsia="en-GB"/>
              </w:rPr>
            </w:pPr>
            <w:r w:rsidRPr="00C72826">
              <w:rPr>
                <w:rFonts w:ascii="Arial" w:hAnsi="Arial" w:cs="Arial"/>
                <w:lang w:eastAsia="en-GB"/>
              </w:rPr>
              <w:t>Logo</w:t>
            </w: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C7282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710C4">
              <w:rPr>
                <w:rFonts w:ascii="Arial" w:hAnsi="Arial" w:cs="Arial"/>
                <w:b/>
                <w:bCs/>
                <w:lang w:eastAsia="en-GB"/>
              </w:rPr>
              <w:t>VISUAL CHECKS</w:t>
            </w:r>
          </w:p>
        </w:tc>
        <w:tc>
          <w:tcPr>
            <w:tcW w:w="1101" w:type="dxa"/>
            <w:gridSpan w:val="2"/>
            <w:vAlign w:val="bottom"/>
          </w:tcPr>
          <w:p w:rsidR="00A56DFC" w:rsidRPr="004710C4" w:rsidRDefault="00A56DFC" w:rsidP="00ED3A0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710C4">
              <w:rPr>
                <w:rFonts w:ascii="Arial" w:hAnsi="Arial" w:cs="Arial"/>
                <w:b/>
                <w:bCs/>
                <w:lang w:eastAsia="en-GB"/>
              </w:rPr>
              <w:t>WOOD</w:t>
            </w:r>
          </w:p>
        </w:tc>
        <w:tc>
          <w:tcPr>
            <w:tcW w:w="1205" w:type="dxa"/>
            <w:vAlign w:val="bottom"/>
          </w:tcPr>
          <w:p w:rsidR="00A56DFC" w:rsidRPr="004710C4" w:rsidRDefault="00A56DFC" w:rsidP="00ED3A0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710C4">
              <w:rPr>
                <w:rFonts w:ascii="Arial" w:hAnsi="Arial" w:cs="Arial"/>
                <w:b/>
                <w:bCs/>
                <w:lang w:eastAsia="en-GB"/>
              </w:rPr>
              <w:t>METAL</w:t>
            </w:r>
          </w:p>
        </w:tc>
        <w:tc>
          <w:tcPr>
            <w:tcW w:w="1634" w:type="dxa"/>
            <w:vAlign w:val="bottom"/>
          </w:tcPr>
          <w:p w:rsidR="00A56DFC" w:rsidRPr="004710C4" w:rsidRDefault="00A56DFC" w:rsidP="00C7282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FIBREGLASS</w:t>
            </w:r>
          </w:p>
        </w:tc>
        <w:tc>
          <w:tcPr>
            <w:tcW w:w="1183" w:type="dxa"/>
            <w:vAlign w:val="bottom"/>
          </w:tcPr>
          <w:p w:rsidR="00A56DFC" w:rsidRPr="004710C4" w:rsidRDefault="00A56DFC" w:rsidP="00ED3A0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710C4">
              <w:rPr>
                <w:rFonts w:ascii="Arial" w:hAnsi="Arial" w:cs="Arial"/>
                <w:b/>
                <w:bCs/>
                <w:lang w:eastAsia="en-GB"/>
              </w:rPr>
              <w:t>PASSED</w:t>
            </w:r>
          </w:p>
        </w:tc>
        <w:tc>
          <w:tcPr>
            <w:tcW w:w="1807" w:type="dxa"/>
            <w:vAlign w:val="bottom"/>
          </w:tcPr>
          <w:p w:rsidR="00A56DFC" w:rsidRDefault="00A56DFC" w:rsidP="00ED3A0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710C4">
              <w:rPr>
                <w:rFonts w:ascii="Arial" w:hAnsi="Arial" w:cs="Arial"/>
                <w:b/>
                <w:bCs/>
                <w:lang w:eastAsia="en-GB"/>
              </w:rPr>
              <w:t>FAILED</w:t>
            </w:r>
          </w:p>
          <w:p w:rsidR="00A56DFC" w:rsidRPr="004710C4" w:rsidRDefault="00A56DFC" w:rsidP="00ED3A0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(Notes)</w:t>
            </w: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Rungs for splintering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Rungs for tightness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Rungs for cracks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Evidence of rot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Tie rods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Retaining hooks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guides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head for soundness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Check feet for </w:t>
            </w:r>
            <w:r w:rsidRPr="004710C4">
              <w:rPr>
                <w:rFonts w:ascii="Arial" w:hAnsi="Arial" w:cs="Arial"/>
                <w:lang w:eastAsia="en-GB"/>
              </w:rPr>
              <w:t>damage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strings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side</w:t>
            </w:r>
            <w:r>
              <w:rPr>
                <w:rFonts w:ascii="Arial" w:hAnsi="Arial" w:cs="Arial"/>
                <w:lang w:eastAsia="en-GB"/>
              </w:rPr>
              <w:t>s</w:t>
            </w:r>
            <w:r w:rsidRPr="004710C4">
              <w:rPr>
                <w:rFonts w:ascii="Arial" w:hAnsi="Arial" w:cs="Arial"/>
                <w:lang w:eastAsia="en-GB"/>
              </w:rPr>
              <w:t xml:space="preserve"> for bowing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for cracks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Check for splinters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Any other visual damage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 xml:space="preserve">Ladders locked 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C72826">
        <w:tc>
          <w:tcPr>
            <w:tcW w:w="1592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Pulley systems working</w:t>
            </w:r>
          </w:p>
        </w:tc>
        <w:tc>
          <w:tcPr>
            <w:tcW w:w="1101" w:type="dxa"/>
            <w:gridSpan w:val="2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3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7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56DFC" w:rsidRDefault="00A56DFC" w:rsidP="00C7282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1260"/>
        <w:gridCol w:w="1620"/>
        <w:gridCol w:w="1260"/>
        <w:gridCol w:w="1754"/>
      </w:tblGrid>
      <w:tr w:rsidR="00A56DFC" w:rsidRPr="00BD1497" w:rsidTr="00ED3A06">
        <w:tc>
          <w:tcPr>
            <w:tcW w:w="1548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 xml:space="preserve">General checks at working angle: </w:t>
            </w:r>
          </w:p>
        </w:tc>
        <w:tc>
          <w:tcPr>
            <w:tcW w:w="108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ED3A06">
        <w:tc>
          <w:tcPr>
            <w:tcW w:w="1548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 w:rsidRPr="004710C4">
              <w:rPr>
                <w:rFonts w:ascii="Arial" w:hAnsi="Arial" w:cs="Arial"/>
                <w:lang w:eastAsia="en-GB"/>
              </w:rPr>
              <w:t>Note:</w:t>
            </w:r>
            <w:r>
              <w:rPr>
                <w:rFonts w:ascii="Arial" w:hAnsi="Arial" w:cs="Arial"/>
                <w:lang w:eastAsia="en-GB"/>
              </w:rPr>
              <w:t xml:space="preserve"> during checks, ladders head and</w:t>
            </w:r>
            <w:r w:rsidRPr="004710C4">
              <w:rPr>
                <w:rFonts w:ascii="Arial" w:hAnsi="Arial" w:cs="Arial"/>
                <w:lang w:eastAsia="en-GB"/>
              </w:rPr>
              <w:t xml:space="preserve"> feet must be carefully secured.</w:t>
            </w:r>
          </w:p>
        </w:tc>
        <w:tc>
          <w:tcPr>
            <w:tcW w:w="108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DFC" w:rsidRPr="00BD1497" w:rsidTr="00ED3A06">
        <w:tc>
          <w:tcPr>
            <w:tcW w:w="1548" w:type="dxa"/>
            <w:vAlign w:val="bottom"/>
          </w:tcPr>
          <w:p w:rsidR="00A56DFC" w:rsidRPr="004710C4" w:rsidRDefault="00A56DFC" w:rsidP="00ED3A0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Unique identification visible.</w:t>
            </w:r>
          </w:p>
        </w:tc>
        <w:tc>
          <w:tcPr>
            <w:tcW w:w="108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4" w:type="dxa"/>
          </w:tcPr>
          <w:p w:rsidR="00A56DFC" w:rsidRPr="004710C4" w:rsidRDefault="00A56DFC" w:rsidP="00ED3A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56DFC" w:rsidRDefault="00A56DFC"/>
    <w:sectPr w:rsidR="00A56DFC" w:rsidSect="00A56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26"/>
    <w:rsid w:val="004710C4"/>
    <w:rsid w:val="00516FBF"/>
    <w:rsid w:val="00913AE0"/>
    <w:rsid w:val="00956295"/>
    <w:rsid w:val="00A56DFC"/>
    <w:rsid w:val="00BD1497"/>
    <w:rsid w:val="00C72826"/>
    <w:rsid w:val="00E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2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826"/>
    <w:rPr>
      <w:rFonts w:ascii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subject/>
  <dc:creator>Tim Hedland</dc:creator>
  <cp:keywords/>
  <dc:description/>
  <cp:lastModifiedBy>Admin</cp:lastModifiedBy>
  <cp:revision>2</cp:revision>
  <dcterms:created xsi:type="dcterms:W3CDTF">2016-10-10T14:51:00Z</dcterms:created>
  <dcterms:modified xsi:type="dcterms:W3CDTF">2016-10-10T14:51:00Z</dcterms:modified>
</cp:coreProperties>
</file>