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80"/>
        <w:gridCol w:w="3374"/>
      </w:tblGrid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  <w:r w:rsidRPr="004A380A">
              <w:rPr>
                <w:rFonts w:ascii="Arial" w:hAnsi="Arial" w:cs="Arial"/>
                <w:sz w:val="20"/>
                <w:szCs w:val="20"/>
              </w:rPr>
              <w:t>Condition &amp; function of: -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√ = satisfactory/available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X = defective/missing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N/A = not applicable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Comments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Seat belts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Head restraint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adjustment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Mirror adjustment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First aid kit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Fire extinguisher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Torch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Warning triangle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Vehicle handbook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Warning lights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trHeight w:val="462"/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All lights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Horn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Washers and wipers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Hand Brake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Brakes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Fuel levels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Oil levels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Windscreen wash level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Coolant level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Brake &amp; Clutch fluid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Condition of battery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Condition of bodywork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Condition of windscreen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Number plates present and clean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Security of roof rack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Security of load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trHeight w:val="1420"/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Condition of tyres, tyre</w:t>
            </w:r>
            <w:r>
              <w:rPr>
                <w:rFonts w:ascii="Arial" w:hAnsi="Arial" w:cs="Arial"/>
              </w:rPr>
              <w:t xml:space="preserve"> </w:t>
            </w:r>
            <w:r w:rsidRPr="004A380A">
              <w:rPr>
                <w:rFonts w:ascii="Arial" w:hAnsi="Arial" w:cs="Arial"/>
              </w:rPr>
              <w:t>pressure, tyre wear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21457" w:rsidRPr="00446E41" w:rsidTr="004A380A">
        <w:trPr>
          <w:jc w:val="center"/>
        </w:trPr>
        <w:tc>
          <w:tcPr>
            <w:tcW w:w="2268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Availability of spare</w:t>
            </w:r>
          </w:p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380A">
              <w:rPr>
                <w:rFonts w:ascii="Arial" w:hAnsi="Arial" w:cs="Arial"/>
              </w:rPr>
              <w:t>wheel &amp; jack</w:t>
            </w:r>
          </w:p>
        </w:tc>
        <w:tc>
          <w:tcPr>
            <w:tcW w:w="2880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221457" w:rsidRPr="004A380A" w:rsidRDefault="00221457" w:rsidP="004A38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21457" w:rsidRPr="00446E41" w:rsidRDefault="00221457">
      <w:pPr>
        <w:rPr>
          <w:rFonts w:ascii="Arial" w:hAnsi="Arial" w:cs="Arial"/>
        </w:rPr>
      </w:pPr>
    </w:p>
    <w:sectPr w:rsidR="00221457" w:rsidRPr="00446E41" w:rsidSect="006A41BB">
      <w:headerReference w:type="default" r:id="rId6"/>
      <w:footerReference w:type="default" r:id="rId7"/>
      <w:pgSz w:w="11906" w:h="16838"/>
      <w:pgMar w:top="2127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57" w:rsidRDefault="00221457" w:rsidP="00266BC1">
      <w:pPr>
        <w:spacing w:after="0" w:line="240" w:lineRule="auto"/>
      </w:pPr>
      <w:r>
        <w:separator/>
      </w:r>
    </w:p>
  </w:endnote>
  <w:endnote w:type="continuationSeparator" w:id="0">
    <w:p w:rsidR="00221457" w:rsidRDefault="00221457" w:rsidP="0026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972"/>
      <w:gridCol w:w="3081"/>
      <w:gridCol w:w="3081"/>
    </w:tblGrid>
    <w:tr w:rsidR="00221457" w:rsidRPr="00063CA4" w:rsidTr="00063CA4">
      <w:tc>
        <w:tcPr>
          <w:tcW w:w="3080" w:type="dxa"/>
          <w:vAlign w:val="center"/>
        </w:tcPr>
        <w:p w:rsidR="00221457" w:rsidRPr="00063CA4" w:rsidRDefault="00221457" w:rsidP="00063CA4">
          <w:pPr>
            <w:pStyle w:val="Footer"/>
            <w:jc w:val="center"/>
          </w:pPr>
          <w:r w:rsidRPr="00063CA4">
            <w:t>Date:</w:t>
          </w:r>
        </w:p>
      </w:tc>
      <w:tc>
        <w:tcPr>
          <w:tcW w:w="3081" w:type="dxa"/>
          <w:vAlign w:val="center"/>
        </w:tcPr>
        <w:p w:rsidR="00221457" w:rsidRPr="00063CA4" w:rsidRDefault="00221457" w:rsidP="00063CA4">
          <w:pPr>
            <w:pStyle w:val="Footer"/>
            <w:jc w:val="center"/>
          </w:pPr>
          <w:r>
            <w:t>Vehicle Checklist</w:t>
          </w:r>
        </w:p>
      </w:tc>
      <w:tc>
        <w:tcPr>
          <w:tcW w:w="3081" w:type="dxa"/>
          <w:vAlign w:val="center"/>
        </w:tcPr>
        <w:p w:rsidR="00221457" w:rsidRPr="00063CA4" w:rsidRDefault="00221457" w:rsidP="00063CA4">
          <w:pPr>
            <w:pStyle w:val="Footer"/>
            <w:jc w:val="center"/>
          </w:pPr>
          <w:r w:rsidRPr="00063CA4">
            <w:t xml:space="preserve">Page | </w:t>
          </w:r>
          <w:fldSimple w:instr=" PAGE   \* MERGEFORMAT ">
            <w:r>
              <w:rPr>
                <w:noProof/>
              </w:rPr>
              <w:t>1</w:t>
            </w:r>
          </w:fldSimple>
        </w:p>
      </w:tc>
    </w:tr>
  </w:tbl>
  <w:p w:rsidR="00221457" w:rsidRDefault="00221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57" w:rsidRDefault="00221457" w:rsidP="00266BC1">
      <w:pPr>
        <w:spacing w:after="0" w:line="240" w:lineRule="auto"/>
      </w:pPr>
      <w:r>
        <w:separator/>
      </w:r>
    </w:p>
  </w:footnote>
  <w:footnote w:type="continuationSeparator" w:id="0">
    <w:p w:rsidR="00221457" w:rsidRDefault="00221457" w:rsidP="0026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095"/>
      <w:gridCol w:w="3096"/>
      <w:gridCol w:w="3096"/>
    </w:tblGrid>
    <w:tr w:rsidR="00221457" w:rsidRPr="00063CA4" w:rsidTr="006A41BB">
      <w:trPr>
        <w:trHeight w:val="1550"/>
      </w:trPr>
      <w:tc>
        <w:tcPr>
          <w:tcW w:w="3095" w:type="dxa"/>
          <w:vAlign w:val="center"/>
        </w:tcPr>
        <w:p w:rsidR="00221457" w:rsidRPr="00063CA4" w:rsidRDefault="00221457" w:rsidP="00063CA4">
          <w:pPr>
            <w:pStyle w:val="Header"/>
            <w:jc w:val="center"/>
          </w:pPr>
          <w:r w:rsidRPr="00063CA4">
            <w:t>Address</w:t>
          </w:r>
        </w:p>
      </w:tc>
      <w:tc>
        <w:tcPr>
          <w:tcW w:w="3096" w:type="dxa"/>
          <w:vAlign w:val="center"/>
        </w:tcPr>
        <w:p w:rsidR="00221457" w:rsidRDefault="00221457" w:rsidP="00446E4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u w:val="single"/>
            </w:rPr>
          </w:pPr>
        </w:p>
        <w:p w:rsidR="00221457" w:rsidRDefault="00221457" w:rsidP="00446E4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u w:val="single"/>
            </w:rPr>
          </w:pPr>
        </w:p>
        <w:p w:rsidR="00221457" w:rsidRPr="007E454B" w:rsidRDefault="00221457" w:rsidP="00446E4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u w:val="single"/>
            </w:rPr>
          </w:pPr>
          <w:r w:rsidRPr="007E454B">
            <w:rPr>
              <w:rFonts w:ascii="Arial" w:hAnsi="Arial" w:cs="Arial"/>
              <w:u w:val="single"/>
            </w:rPr>
            <w:t>Vehicle Checklist</w:t>
          </w:r>
        </w:p>
        <w:p w:rsidR="00221457" w:rsidRDefault="00221457" w:rsidP="00446E4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</w:p>
        <w:p w:rsidR="00221457" w:rsidRPr="00063CA4" w:rsidRDefault="00221457" w:rsidP="00063CA4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096" w:type="dxa"/>
          <w:vAlign w:val="center"/>
        </w:tcPr>
        <w:p w:rsidR="00221457" w:rsidRPr="00063CA4" w:rsidRDefault="00221457" w:rsidP="00063CA4">
          <w:pPr>
            <w:pStyle w:val="Header"/>
            <w:jc w:val="center"/>
          </w:pPr>
          <w:r w:rsidRPr="00063CA4">
            <w:t>Logo</w:t>
          </w:r>
        </w:p>
      </w:tc>
    </w:tr>
  </w:tbl>
  <w:p w:rsidR="00221457" w:rsidRDefault="002214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1"/>
    <w:rsid w:val="00063CA4"/>
    <w:rsid w:val="00186249"/>
    <w:rsid w:val="00221457"/>
    <w:rsid w:val="00266BC1"/>
    <w:rsid w:val="00336F47"/>
    <w:rsid w:val="00436C14"/>
    <w:rsid w:val="00446E41"/>
    <w:rsid w:val="004A380A"/>
    <w:rsid w:val="005F3EFE"/>
    <w:rsid w:val="006A41BB"/>
    <w:rsid w:val="007871F4"/>
    <w:rsid w:val="007E454B"/>
    <w:rsid w:val="008A5279"/>
    <w:rsid w:val="00913074"/>
    <w:rsid w:val="009C32DF"/>
    <w:rsid w:val="00AB5581"/>
    <w:rsid w:val="00C56449"/>
    <w:rsid w:val="00C65940"/>
    <w:rsid w:val="00C902DB"/>
    <w:rsid w:val="00E204EC"/>
    <w:rsid w:val="00E34E6A"/>
    <w:rsid w:val="00F2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BC1"/>
    <w:rPr>
      <w:rFonts w:cs="Times New Roman"/>
    </w:rPr>
  </w:style>
  <w:style w:type="table" w:styleId="TableGrid">
    <w:name w:val="Table Grid"/>
    <w:basedOn w:val="TableNormal"/>
    <w:uiPriority w:val="99"/>
    <w:rsid w:val="00266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103</Words>
  <Characters>592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&amp; function of: -</dc:title>
  <dc:subject/>
  <dc:creator>James Murphy</dc:creator>
  <cp:keywords/>
  <dc:description/>
  <cp:lastModifiedBy>Tim Hedland</cp:lastModifiedBy>
  <cp:revision>2</cp:revision>
  <dcterms:created xsi:type="dcterms:W3CDTF">2015-06-15T14:53:00Z</dcterms:created>
  <dcterms:modified xsi:type="dcterms:W3CDTF">2015-06-15T14:53:00Z</dcterms:modified>
</cp:coreProperties>
</file>