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6"/>
        <w:gridCol w:w="9564"/>
      </w:tblGrid>
      <w:tr w:rsidR="00311C37" w:rsidRPr="00B336DC">
        <w:trPr>
          <w:jc w:val="center"/>
        </w:trPr>
        <w:tc>
          <w:tcPr>
            <w:tcW w:w="15610" w:type="dxa"/>
            <w:gridSpan w:val="2"/>
            <w:shd w:val="clear" w:color="auto" w:fill="FFFFFF"/>
            <w:vAlign w:val="center"/>
          </w:tcPr>
          <w:p w:rsidR="00311C37" w:rsidRPr="004C66BC" w:rsidRDefault="00311C37" w:rsidP="004C66BC">
            <w:pPr>
              <w:spacing w:before="40" w:after="40"/>
              <w:rPr>
                <w:rFonts w:ascii="Arial" w:hAnsi="Arial" w:cs="Arial"/>
              </w:rPr>
            </w:pPr>
            <w:r w:rsidRPr="004C66BC">
              <w:rPr>
                <w:rFonts w:ascii="Arial" w:hAnsi="Arial" w:cs="Arial"/>
              </w:rPr>
              <w:t>Department:</w:t>
            </w:r>
          </w:p>
        </w:tc>
      </w:tr>
      <w:tr w:rsidR="00311C37" w:rsidRPr="00B336DC">
        <w:trPr>
          <w:trHeight w:val="314"/>
          <w:jc w:val="center"/>
        </w:trPr>
        <w:tc>
          <w:tcPr>
            <w:tcW w:w="15610" w:type="dxa"/>
            <w:gridSpan w:val="2"/>
            <w:shd w:val="clear" w:color="auto" w:fill="FFFFFF"/>
            <w:vAlign w:val="center"/>
          </w:tcPr>
          <w:p w:rsidR="00311C37" w:rsidRPr="00057500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057500">
              <w:rPr>
                <w:rFonts w:ascii="Arial" w:hAnsi="Arial" w:cs="Arial"/>
                <w:b/>
                <w:bCs/>
              </w:rPr>
              <w:t>PART A – GENERAL ASSESSMENT OF ACTIVITIES OF YOUNG PERSONS</w:t>
            </w:r>
          </w:p>
        </w:tc>
      </w:tr>
      <w:tr w:rsidR="00311C37" w:rsidRPr="00B336DC">
        <w:trPr>
          <w:jc w:val="center"/>
        </w:trPr>
        <w:tc>
          <w:tcPr>
            <w:tcW w:w="6046" w:type="dxa"/>
            <w:shd w:val="clear" w:color="auto" w:fill="FFFFFF"/>
            <w:vAlign w:val="center"/>
          </w:tcPr>
          <w:p w:rsidR="00311C37" w:rsidRDefault="00311C37" w:rsidP="002B2ED7">
            <w:pPr>
              <w:spacing w:before="40" w:after="40"/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 xml:space="preserve">What activities will the young person be carrying out?  </w:t>
            </w:r>
          </w:p>
          <w:p w:rsidR="00311C37" w:rsidRPr="002B2ED7" w:rsidRDefault="00311C37" w:rsidP="002B2ED7">
            <w:pPr>
              <w:spacing w:before="40" w:after="40"/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(List tasks, including any machinery and substances used.)</w:t>
            </w:r>
          </w:p>
        </w:tc>
        <w:tc>
          <w:tcPr>
            <w:tcW w:w="9564" w:type="dxa"/>
            <w:shd w:val="clear" w:color="auto" w:fill="FFFFFF"/>
            <w:vAlign w:val="center"/>
          </w:tcPr>
          <w:p w:rsidR="00311C37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311C37" w:rsidRPr="00B336DC">
        <w:trPr>
          <w:trHeight w:val="603"/>
          <w:jc w:val="center"/>
        </w:trPr>
        <w:tc>
          <w:tcPr>
            <w:tcW w:w="6046" w:type="dxa"/>
            <w:shd w:val="clear" w:color="auto" w:fill="FFFFFF"/>
            <w:vAlign w:val="center"/>
          </w:tcPr>
          <w:p w:rsidR="00311C37" w:rsidRPr="002B2ED7" w:rsidRDefault="00311C37" w:rsidP="002B2ED7">
            <w:pPr>
              <w:spacing w:before="40" w:after="40"/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Have these activities been risk assessed?</w:t>
            </w:r>
          </w:p>
        </w:tc>
        <w:tc>
          <w:tcPr>
            <w:tcW w:w="9564" w:type="dxa"/>
            <w:shd w:val="clear" w:color="auto" w:fill="FFFFFF"/>
            <w:vAlign w:val="center"/>
          </w:tcPr>
          <w:p w:rsidR="00311C37" w:rsidRPr="00B336DC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311C37" w:rsidRPr="00B336DC">
        <w:trPr>
          <w:trHeight w:val="603"/>
          <w:jc w:val="center"/>
        </w:trPr>
        <w:tc>
          <w:tcPr>
            <w:tcW w:w="6046" w:type="dxa"/>
            <w:shd w:val="clear" w:color="auto" w:fill="FFFFFF"/>
            <w:vAlign w:val="center"/>
          </w:tcPr>
          <w:p w:rsidR="00311C37" w:rsidRPr="002B2ED7" w:rsidRDefault="00311C37" w:rsidP="002B2ED7">
            <w:pPr>
              <w:spacing w:before="40" w:after="40"/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Are all control measures in place?</w:t>
            </w:r>
          </w:p>
        </w:tc>
        <w:tc>
          <w:tcPr>
            <w:tcW w:w="9564" w:type="dxa"/>
            <w:shd w:val="clear" w:color="auto" w:fill="FFFFFF"/>
            <w:vAlign w:val="center"/>
          </w:tcPr>
          <w:p w:rsidR="00311C37" w:rsidRPr="00B336DC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311C37" w:rsidRPr="00B336DC">
        <w:trPr>
          <w:trHeight w:val="603"/>
          <w:jc w:val="center"/>
        </w:trPr>
        <w:tc>
          <w:tcPr>
            <w:tcW w:w="6046" w:type="dxa"/>
            <w:shd w:val="clear" w:color="auto" w:fill="FFFFFF"/>
            <w:vAlign w:val="center"/>
          </w:tcPr>
          <w:p w:rsidR="00311C37" w:rsidRPr="002B2ED7" w:rsidRDefault="00311C37" w:rsidP="002B2ED7">
            <w:pPr>
              <w:spacing w:before="40" w:after="40"/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Lis</w:t>
            </w:r>
            <w:r>
              <w:rPr>
                <w:rFonts w:ascii="Arial" w:hAnsi="Arial" w:cs="Arial"/>
              </w:rPr>
              <w:t>t any control measures in place specifically for the Young Person</w:t>
            </w:r>
          </w:p>
        </w:tc>
        <w:tc>
          <w:tcPr>
            <w:tcW w:w="9564" w:type="dxa"/>
            <w:shd w:val="clear" w:color="auto" w:fill="FFFFFF"/>
            <w:vAlign w:val="center"/>
          </w:tcPr>
          <w:p w:rsidR="00311C37" w:rsidRDefault="00311C37" w:rsidP="00057500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Young Person To Be Accompanied At All Times</w:t>
            </w:r>
          </w:p>
          <w:p w:rsidR="00311C37" w:rsidRDefault="00311C37" w:rsidP="00057500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Regular Meetings To Be Held With The Young Person</w:t>
            </w:r>
          </w:p>
          <w:p w:rsidR="00311C37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311C37" w:rsidRPr="00B336DC">
        <w:trPr>
          <w:trHeight w:val="603"/>
          <w:jc w:val="center"/>
        </w:trPr>
        <w:tc>
          <w:tcPr>
            <w:tcW w:w="6046" w:type="dxa"/>
            <w:shd w:val="clear" w:color="auto" w:fill="FFFFFF"/>
            <w:vAlign w:val="center"/>
          </w:tcPr>
          <w:p w:rsidR="00311C37" w:rsidRPr="004C66BC" w:rsidRDefault="00311C37" w:rsidP="004C66BC">
            <w:pPr>
              <w:spacing w:before="40" w:after="40"/>
              <w:rPr>
                <w:rFonts w:ascii="Arial" w:hAnsi="Arial" w:cs="Arial"/>
              </w:rPr>
            </w:pPr>
            <w:r w:rsidRPr="004C66BC">
              <w:rPr>
                <w:rFonts w:ascii="Arial" w:hAnsi="Arial" w:cs="Arial"/>
              </w:rPr>
              <w:t>Are there any hazards that present additional risks to a young or inexperienced person?</w:t>
            </w:r>
          </w:p>
        </w:tc>
        <w:tc>
          <w:tcPr>
            <w:tcW w:w="9564" w:type="dxa"/>
            <w:shd w:val="clear" w:color="auto" w:fill="FFFFFF"/>
            <w:vAlign w:val="center"/>
          </w:tcPr>
          <w:p w:rsidR="00311C37" w:rsidRPr="00B336DC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311C37" w:rsidRPr="00B336DC">
        <w:trPr>
          <w:trHeight w:val="603"/>
          <w:jc w:val="center"/>
        </w:trPr>
        <w:tc>
          <w:tcPr>
            <w:tcW w:w="6046" w:type="dxa"/>
            <w:shd w:val="clear" w:color="auto" w:fill="FFFFFF"/>
            <w:vAlign w:val="center"/>
          </w:tcPr>
          <w:p w:rsidR="00311C37" w:rsidRPr="004C66BC" w:rsidRDefault="00311C37" w:rsidP="004C66BC">
            <w:pPr>
              <w:spacing w:before="40" w:after="40"/>
              <w:rPr>
                <w:rFonts w:ascii="Arial" w:hAnsi="Arial" w:cs="Arial"/>
              </w:rPr>
            </w:pPr>
            <w:r w:rsidRPr="004C66BC">
              <w:rPr>
                <w:rFonts w:ascii="Arial" w:hAnsi="Arial" w:cs="Arial"/>
              </w:rPr>
              <w:t>List any additional control measures required below.</w:t>
            </w:r>
          </w:p>
        </w:tc>
        <w:tc>
          <w:tcPr>
            <w:tcW w:w="9564" w:type="dxa"/>
            <w:shd w:val="clear" w:color="auto" w:fill="FFFFFF"/>
            <w:vAlign w:val="center"/>
          </w:tcPr>
          <w:p w:rsidR="00311C37" w:rsidRPr="00B336DC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311C37" w:rsidRPr="00B336DC">
        <w:trPr>
          <w:trHeight w:val="603"/>
          <w:jc w:val="center"/>
        </w:trPr>
        <w:tc>
          <w:tcPr>
            <w:tcW w:w="6046" w:type="dxa"/>
            <w:shd w:val="clear" w:color="auto" w:fill="FFFFFF"/>
            <w:vAlign w:val="center"/>
          </w:tcPr>
          <w:p w:rsidR="00311C37" w:rsidRPr="004C66BC" w:rsidRDefault="00311C37" w:rsidP="004C66BC">
            <w:pPr>
              <w:spacing w:before="40" w:after="40"/>
              <w:rPr>
                <w:rFonts w:ascii="Arial" w:hAnsi="Arial" w:cs="Arial"/>
              </w:rPr>
            </w:pPr>
            <w:r w:rsidRPr="004C66BC">
              <w:rPr>
                <w:rFonts w:ascii="Arial" w:hAnsi="Arial" w:cs="Arial"/>
              </w:rPr>
              <w:t>List any tasks that the young persons will NOT be permitted to carry out.</w:t>
            </w:r>
          </w:p>
        </w:tc>
        <w:tc>
          <w:tcPr>
            <w:tcW w:w="9564" w:type="dxa"/>
            <w:shd w:val="clear" w:color="auto" w:fill="FFFFFF"/>
            <w:vAlign w:val="center"/>
          </w:tcPr>
          <w:p w:rsidR="00311C37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4C66BC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:rsidR="00311C37" w:rsidRDefault="00311C37" w:rsidP="002B2ED7">
      <w:pPr>
        <w:spacing w:after="40"/>
        <w:rPr>
          <w:rFonts w:ascii="Arial" w:hAnsi="Arial" w:cs="Arial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5"/>
        <w:gridCol w:w="6763"/>
        <w:gridCol w:w="2790"/>
      </w:tblGrid>
      <w:tr w:rsidR="00311C37" w:rsidRPr="00B336DC">
        <w:trPr>
          <w:cantSplit/>
          <w:jc w:val="center"/>
        </w:trPr>
        <w:tc>
          <w:tcPr>
            <w:tcW w:w="6035" w:type="dxa"/>
          </w:tcPr>
          <w:p w:rsidR="00311C37" w:rsidRPr="00B336DC" w:rsidRDefault="00311C37" w:rsidP="004C66BC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Assessor(s) name:</w:t>
            </w:r>
          </w:p>
        </w:tc>
        <w:tc>
          <w:tcPr>
            <w:tcW w:w="6763" w:type="dxa"/>
          </w:tcPr>
          <w:p w:rsidR="00311C37" w:rsidRPr="00B336DC" w:rsidRDefault="00311C37" w:rsidP="004C66BC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Assessor(s) signature:</w:t>
            </w:r>
          </w:p>
        </w:tc>
        <w:tc>
          <w:tcPr>
            <w:tcW w:w="2790" w:type="dxa"/>
          </w:tcPr>
          <w:p w:rsidR="00311C37" w:rsidRPr="00B336DC" w:rsidRDefault="00311C37" w:rsidP="004C66BC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Date:</w:t>
            </w:r>
          </w:p>
        </w:tc>
      </w:tr>
      <w:tr w:rsidR="00311C37" w:rsidRPr="00B336DC">
        <w:trPr>
          <w:cantSplit/>
          <w:jc w:val="center"/>
        </w:trPr>
        <w:tc>
          <w:tcPr>
            <w:tcW w:w="15588" w:type="dxa"/>
            <w:gridSpan w:val="3"/>
          </w:tcPr>
          <w:p w:rsidR="00311C37" w:rsidRPr="00B336DC" w:rsidRDefault="00311C37" w:rsidP="004C66BC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  <w:r w:rsidRPr="00B336DC">
              <w:rPr>
                <w:b w:val="0"/>
                <w:bCs w:val="0"/>
                <w:sz w:val="22"/>
                <w:szCs w:val="22"/>
              </w:rPr>
              <w:t>The Line Manager should sign below to show that the assessment is a correct and reasonable reflection of the hazards and of the control measures and actions required.</w:t>
            </w:r>
          </w:p>
        </w:tc>
      </w:tr>
      <w:tr w:rsidR="00311C37" w:rsidRPr="00B336DC">
        <w:trPr>
          <w:cantSplit/>
          <w:jc w:val="center"/>
        </w:trPr>
        <w:tc>
          <w:tcPr>
            <w:tcW w:w="6035" w:type="dxa"/>
          </w:tcPr>
          <w:p w:rsidR="00311C37" w:rsidRPr="00B336DC" w:rsidRDefault="00311C37" w:rsidP="004C66BC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Line Managers name:</w:t>
            </w:r>
          </w:p>
        </w:tc>
        <w:tc>
          <w:tcPr>
            <w:tcW w:w="6763" w:type="dxa"/>
          </w:tcPr>
          <w:p w:rsidR="00311C37" w:rsidRPr="00B336DC" w:rsidRDefault="00311C37" w:rsidP="004C66BC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Line Managers signature:</w:t>
            </w:r>
          </w:p>
        </w:tc>
        <w:tc>
          <w:tcPr>
            <w:tcW w:w="2790" w:type="dxa"/>
          </w:tcPr>
          <w:p w:rsidR="00311C37" w:rsidRPr="00B336DC" w:rsidRDefault="00311C37" w:rsidP="004C66BC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Date:</w:t>
            </w:r>
          </w:p>
        </w:tc>
      </w:tr>
    </w:tbl>
    <w:p w:rsidR="00311C37" w:rsidRPr="00B336DC" w:rsidRDefault="00311C37" w:rsidP="00B336D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2520"/>
        <w:gridCol w:w="810"/>
        <w:gridCol w:w="2160"/>
        <w:gridCol w:w="4140"/>
        <w:gridCol w:w="3982"/>
      </w:tblGrid>
      <w:tr w:rsidR="00311C37" w:rsidRPr="00B336DC">
        <w:trPr>
          <w:jc w:val="center"/>
        </w:trPr>
        <w:tc>
          <w:tcPr>
            <w:tcW w:w="15608" w:type="dxa"/>
            <w:gridSpan w:val="6"/>
            <w:tcBorders>
              <w:bottom w:val="nil"/>
            </w:tcBorders>
            <w:shd w:val="pct5" w:color="auto" w:fill="FFFFFF"/>
          </w:tcPr>
          <w:p w:rsidR="00311C37" w:rsidRPr="00B336DC" w:rsidRDefault="00311C37" w:rsidP="006258F5">
            <w:pPr>
              <w:pStyle w:val="Caption"/>
              <w:spacing w:before="20"/>
              <w:rPr>
                <w:b w:val="0"/>
                <w:bCs w:val="0"/>
                <w:sz w:val="28"/>
                <w:szCs w:val="28"/>
              </w:rPr>
            </w:pPr>
            <w:r w:rsidRPr="00B336DC">
              <w:rPr>
                <w:sz w:val="28"/>
                <w:szCs w:val="28"/>
              </w:rPr>
              <w:t>PART B – SPECIFIC ASSESSMENT OF INDIVIDUAL YOUNG PERSON</w:t>
            </w:r>
          </w:p>
        </w:tc>
      </w:tr>
      <w:tr w:rsidR="00311C37" w:rsidRPr="00B336DC">
        <w:trPr>
          <w:jc w:val="center"/>
        </w:trPr>
        <w:tc>
          <w:tcPr>
            <w:tcW w:w="4518" w:type="dxa"/>
            <w:gridSpan w:val="2"/>
          </w:tcPr>
          <w:p w:rsidR="00311C37" w:rsidRPr="00B336DC" w:rsidRDefault="00311C37" w:rsidP="006258F5">
            <w:pPr>
              <w:spacing w:before="40" w:after="2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Name of  young person:</w:t>
            </w:r>
          </w:p>
          <w:p w:rsidR="00311C37" w:rsidRPr="00B336DC" w:rsidRDefault="00311C37" w:rsidP="006258F5">
            <w:pPr>
              <w:spacing w:before="40" w:after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</w:tcPr>
          <w:p w:rsidR="00311C37" w:rsidRPr="00B336DC" w:rsidRDefault="00311C37" w:rsidP="006258F5">
            <w:pPr>
              <w:spacing w:before="40" w:after="2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Age:</w:t>
            </w:r>
          </w:p>
        </w:tc>
        <w:tc>
          <w:tcPr>
            <w:tcW w:w="6300" w:type="dxa"/>
            <w:gridSpan w:val="2"/>
          </w:tcPr>
          <w:p w:rsidR="00311C37" w:rsidRPr="00B336DC" w:rsidRDefault="00311C37" w:rsidP="006258F5">
            <w:pPr>
              <w:spacing w:before="40" w:after="2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Address and phone number:</w:t>
            </w:r>
          </w:p>
        </w:tc>
        <w:tc>
          <w:tcPr>
            <w:tcW w:w="3980" w:type="dxa"/>
          </w:tcPr>
          <w:p w:rsidR="00311C37" w:rsidRPr="00B336DC" w:rsidRDefault="00311C37" w:rsidP="006258F5">
            <w:pPr>
              <w:spacing w:before="40" w:after="2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Name(s) of parent/guardian:</w:t>
            </w:r>
          </w:p>
        </w:tc>
      </w:tr>
      <w:tr w:rsidR="00311C37" w:rsidRPr="00B336DC">
        <w:trPr>
          <w:jc w:val="center"/>
        </w:trPr>
        <w:tc>
          <w:tcPr>
            <w:tcW w:w="15610" w:type="dxa"/>
            <w:gridSpan w:val="6"/>
            <w:tcBorders>
              <w:bottom w:val="nil"/>
            </w:tcBorders>
            <w:shd w:val="pct5" w:color="auto" w:fill="FFFFFF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If the young person is below Minimum School Leaving Age information on the hazards involved in their work must be provided to parent/guardian.</w:t>
            </w:r>
          </w:p>
        </w:tc>
      </w:tr>
      <w:tr w:rsidR="00311C37" w:rsidRPr="00B336DC">
        <w:trPr>
          <w:jc w:val="center"/>
        </w:trPr>
        <w:tc>
          <w:tcPr>
            <w:tcW w:w="1998" w:type="dxa"/>
            <w:tcBorders>
              <w:right w:val="nil"/>
            </w:tcBorders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Is the individual:</w:t>
            </w:r>
            <w:r w:rsidRPr="00B336DC">
              <w:rPr>
                <w:rFonts w:ascii="Arial" w:hAnsi="Arial" w:cs="Arial"/>
                <w:b/>
                <w:bCs/>
              </w:rPr>
              <w:br/>
              <w:t>(Please tick)</w:t>
            </w:r>
          </w:p>
        </w:tc>
        <w:tc>
          <w:tcPr>
            <w:tcW w:w="5490" w:type="dxa"/>
            <w:gridSpan w:val="3"/>
            <w:tcBorders>
              <w:left w:val="nil"/>
            </w:tcBorders>
          </w:tcPr>
          <w:p w:rsidR="00311C37" w:rsidRPr="00B336DC" w:rsidRDefault="00311C37" w:rsidP="00B336DC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An employee</w:t>
            </w:r>
          </w:p>
          <w:p w:rsidR="00311C37" w:rsidRPr="00B336DC" w:rsidRDefault="00311C37" w:rsidP="00B336DC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Employee on training (e.g. modern apprentice)</w:t>
            </w:r>
          </w:p>
          <w:p w:rsidR="00311C37" w:rsidRPr="00B336DC" w:rsidRDefault="00311C37" w:rsidP="00B336DC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On work placement/experience.</w:t>
            </w:r>
          </w:p>
        </w:tc>
        <w:tc>
          <w:tcPr>
            <w:tcW w:w="8122" w:type="dxa"/>
            <w:gridSpan w:val="2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Name of placement organiser:  (Including contact name.)</w:t>
            </w: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Phone number:</w:t>
            </w:r>
          </w:p>
        </w:tc>
      </w:tr>
    </w:tbl>
    <w:p w:rsidR="00311C37" w:rsidRPr="00B336DC" w:rsidRDefault="00311C37" w:rsidP="00B336DC">
      <w:pPr>
        <w:spacing w:before="40" w:after="4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8"/>
        <w:gridCol w:w="10912"/>
      </w:tblGrid>
      <w:tr w:rsidR="00311C37" w:rsidRPr="00B336DC">
        <w:trPr>
          <w:cantSplit/>
          <w:jc w:val="center"/>
        </w:trPr>
        <w:tc>
          <w:tcPr>
            <w:tcW w:w="4698" w:type="dxa"/>
            <w:shd w:val="pct5" w:color="auto" w:fill="FFFFFF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 xml:space="preserve">Will all control measures in place for other employees be in place for this individual? </w:t>
            </w:r>
          </w:p>
        </w:tc>
        <w:tc>
          <w:tcPr>
            <w:tcW w:w="10912" w:type="dxa"/>
            <w:shd w:val="pct5" w:color="auto" w:fill="FFFFFF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List any control measures th</w:t>
            </w:r>
            <w:r>
              <w:rPr>
                <w:rFonts w:ascii="Arial" w:hAnsi="Arial" w:cs="Arial"/>
                <w:b/>
                <w:bCs/>
              </w:rPr>
              <w:t>at will not be in place.</w:t>
            </w:r>
            <w:r>
              <w:rPr>
                <w:rFonts w:ascii="Arial" w:hAnsi="Arial" w:cs="Arial"/>
                <w:b/>
                <w:bCs/>
              </w:rPr>
              <w:br/>
              <w:t>(E.g. T</w:t>
            </w:r>
            <w:r w:rsidRPr="00B336DC">
              <w:rPr>
                <w:rFonts w:ascii="Arial" w:hAnsi="Arial" w:cs="Arial"/>
                <w:b/>
                <w:bCs/>
              </w:rPr>
              <w:t>raining, Personal Protective Equipment,  etc.)</w:t>
            </w:r>
          </w:p>
        </w:tc>
      </w:tr>
      <w:tr w:rsidR="00311C37" w:rsidRPr="00B336DC">
        <w:trPr>
          <w:cantSplit/>
          <w:jc w:val="center"/>
        </w:trPr>
        <w:tc>
          <w:tcPr>
            <w:tcW w:w="4698" w:type="dxa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12" w:type="dxa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:rsidR="00311C37" w:rsidRPr="00B336DC" w:rsidRDefault="00311C37" w:rsidP="00B336DC">
      <w:pPr>
        <w:spacing w:before="40" w:after="4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8"/>
        <w:gridCol w:w="7740"/>
      </w:tblGrid>
      <w:tr w:rsidR="00311C37" w:rsidRPr="00B336DC">
        <w:trPr>
          <w:jc w:val="center"/>
        </w:trPr>
        <w:tc>
          <w:tcPr>
            <w:tcW w:w="7848" w:type="dxa"/>
            <w:shd w:val="pct5" w:color="auto" w:fill="FFFFFF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>Has any information on medical conditions or disabilities been provided?  (List below.)</w:t>
            </w:r>
          </w:p>
        </w:tc>
        <w:tc>
          <w:tcPr>
            <w:tcW w:w="7740" w:type="dxa"/>
            <w:shd w:val="pct5" w:color="auto" w:fill="FFFFFF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</w:rPr>
            </w:pPr>
            <w:r w:rsidRPr="00B336DC">
              <w:rPr>
                <w:rFonts w:ascii="Arial" w:hAnsi="Arial" w:cs="Arial"/>
                <w:b/>
                <w:bCs/>
              </w:rPr>
              <w:t>List any additional control measures required below.  (Including any further tasks that this young person will not be permitted to carry out.)</w:t>
            </w:r>
          </w:p>
        </w:tc>
      </w:tr>
      <w:tr w:rsidR="00311C37" w:rsidRPr="00B336DC">
        <w:trPr>
          <w:jc w:val="center"/>
        </w:trPr>
        <w:tc>
          <w:tcPr>
            <w:tcW w:w="7848" w:type="dxa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40" w:type="dxa"/>
          </w:tcPr>
          <w:p w:rsidR="00311C37" w:rsidRPr="00B336DC" w:rsidRDefault="00311C37" w:rsidP="006258F5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311C37" w:rsidRPr="00B336DC" w:rsidRDefault="00311C37" w:rsidP="00B336D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88"/>
      </w:tblGrid>
      <w:tr w:rsidR="00311C37" w:rsidRPr="00B336DC">
        <w:trPr>
          <w:cantSplit/>
          <w:jc w:val="center"/>
        </w:trPr>
        <w:tc>
          <w:tcPr>
            <w:tcW w:w="15588" w:type="dxa"/>
          </w:tcPr>
          <w:p w:rsidR="00311C37" w:rsidRPr="00B336DC" w:rsidRDefault="00311C37" w:rsidP="006258F5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B336DC">
              <w:rPr>
                <w:rFonts w:ascii="Arial" w:hAnsi="Arial" w:cs="Arial"/>
                <w:b/>
                <w:bCs/>
              </w:rPr>
              <w:t xml:space="preserve">Name of individual who will be </w:t>
            </w:r>
            <w:r>
              <w:rPr>
                <w:rFonts w:ascii="Arial" w:hAnsi="Arial" w:cs="Arial"/>
                <w:b/>
                <w:bCs/>
              </w:rPr>
              <w:t>accompanying the</w:t>
            </w:r>
            <w:r w:rsidRPr="00B336DC">
              <w:rPr>
                <w:rFonts w:ascii="Arial" w:hAnsi="Arial" w:cs="Arial"/>
                <w:b/>
                <w:bCs/>
              </w:rPr>
              <w:t xml:space="preserve"> young person: </w:t>
            </w:r>
            <w:r w:rsidRPr="00B336DC">
              <w:rPr>
                <w:rFonts w:ascii="Arial" w:hAnsi="Arial" w:cs="Arial"/>
                <w:b/>
                <w:bCs/>
              </w:rPr>
              <w:br/>
              <w:t>(A copy of Parts A and B must be provided)</w:t>
            </w:r>
          </w:p>
        </w:tc>
      </w:tr>
    </w:tbl>
    <w:p w:rsidR="00311C37" w:rsidRPr="00B336DC" w:rsidRDefault="00311C37" w:rsidP="00B336DC">
      <w:pPr>
        <w:rPr>
          <w:rFonts w:ascii="Arial" w:hAnsi="Arial" w:cs="Arial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6390"/>
        <w:gridCol w:w="3330"/>
      </w:tblGrid>
      <w:tr w:rsidR="00311C37" w:rsidRPr="00B336DC" w:rsidTr="00057500">
        <w:trPr>
          <w:cantSplit/>
          <w:jc w:val="center"/>
        </w:trPr>
        <w:tc>
          <w:tcPr>
            <w:tcW w:w="5868" w:type="dxa"/>
            <w:tcBorders>
              <w:bottom w:val="nil"/>
            </w:tcBorders>
            <w:vAlign w:val="center"/>
          </w:tcPr>
          <w:p w:rsidR="00311C37" w:rsidRPr="00B336DC" w:rsidRDefault="00311C37" w:rsidP="00057500">
            <w:pPr>
              <w:pStyle w:val="Heading3"/>
              <w:spacing w:after="24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Assessor(s) name:</w:t>
            </w:r>
          </w:p>
        </w:tc>
        <w:tc>
          <w:tcPr>
            <w:tcW w:w="6390" w:type="dxa"/>
            <w:tcBorders>
              <w:bottom w:val="nil"/>
            </w:tcBorders>
            <w:vAlign w:val="center"/>
          </w:tcPr>
          <w:p w:rsidR="00311C37" w:rsidRPr="00B336DC" w:rsidRDefault="00311C37" w:rsidP="00057500">
            <w:pPr>
              <w:pStyle w:val="Heading3"/>
              <w:spacing w:after="24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Assessor(s) signature: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:rsidR="00311C37" w:rsidRPr="00B336DC" w:rsidRDefault="00311C37" w:rsidP="00057500">
            <w:pPr>
              <w:pStyle w:val="Heading3"/>
              <w:spacing w:after="24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Date:</w:t>
            </w:r>
          </w:p>
        </w:tc>
      </w:tr>
      <w:tr w:rsidR="00311C37" w:rsidRPr="00B336DC" w:rsidTr="00057500">
        <w:trPr>
          <w:cantSplit/>
          <w:jc w:val="center"/>
        </w:trPr>
        <w:tc>
          <w:tcPr>
            <w:tcW w:w="15588" w:type="dxa"/>
            <w:gridSpan w:val="3"/>
            <w:vAlign w:val="center"/>
          </w:tcPr>
          <w:p w:rsidR="00311C37" w:rsidRPr="00B336DC" w:rsidRDefault="00311C37" w:rsidP="00057500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  <w:r w:rsidRPr="00B336DC">
              <w:rPr>
                <w:b w:val="0"/>
                <w:bCs w:val="0"/>
                <w:sz w:val="22"/>
                <w:szCs w:val="22"/>
              </w:rPr>
              <w:t>The Line Manager should sign below to show that the assessment is a correct and reasonable reflection of the hazards and of the control measures and actions required.</w:t>
            </w:r>
          </w:p>
        </w:tc>
      </w:tr>
      <w:tr w:rsidR="00311C37" w:rsidRPr="00B336DC" w:rsidTr="00057500">
        <w:trPr>
          <w:cantSplit/>
          <w:jc w:val="center"/>
        </w:trPr>
        <w:tc>
          <w:tcPr>
            <w:tcW w:w="5868" w:type="dxa"/>
            <w:vAlign w:val="center"/>
          </w:tcPr>
          <w:p w:rsidR="00311C37" w:rsidRPr="00B336DC" w:rsidRDefault="00311C37" w:rsidP="00057500">
            <w:pPr>
              <w:pStyle w:val="Heading3"/>
              <w:spacing w:after="24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Line Manager name:</w:t>
            </w:r>
          </w:p>
        </w:tc>
        <w:tc>
          <w:tcPr>
            <w:tcW w:w="6390" w:type="dxa"/>
            <w:vAlign w:val="center"/>
          </w:tcPr>
          <w:p w:rsidR="00311C37" w:rsidRPr="00B336DC" w:rsidRDefault="00311C37" w:rsidP="00057500">
            <w:pPr>
              <w:pStyle w:val="Heading3"/>
              <w:spacing w:after="24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Line Manager signature:</w:t>
            </w:r>
          </w:p>
        </w:tc>
        <w:tc>
          <w:tcPr>
            <w:tcW w:w="3330" w:type="dxa"/>
            <w:vAlign w:val="center"/>
          </w:tcPr>
          <w:p w:rsidR="00311C37" w:rsidRPr="00B336DC" w:rsidRDefault="00311C37" w:rsidP="00057500">
            <w:pPr>
              <w:pStyle w:val="Heading3"/>
              <w:spacing w:after="240"/>
              <w:rPr>
                <w:sz w:val="22"/>
                <w:szCs w:val="22"/>
              </w:rPr>
            </w:pPr>
            <w:r w:rsidRPr="00B336DC">
              <w:rPr>
                <w:sz w:val="22"/>
                <w:szCs w:val="22"/>
              </w:rPr>
              <w:t>Date:</w:t>
            </w:r>
          </w:p>
        </w:tc>
      </w:tr>
      <w:tr w:rsidR="00311C37" w:rsidRPr="00B336DC" w:rsidTr="00057500">
        <w:trPr>
          <w:cantSplit/>
          <w:trHeight w:val="683"/>
          <w:jc w:val="center"/>
        </w:trPr>
        <w:tc>
          <w:tcPr>
            <w:tcW w:w="15588" w:type="dxa"/>
            <w:gridSpan w:val="3"/>
            <w:vAlign w:val="center"/>
          </w:tcPr>
          <w:p w:rsidR="00311C37" w:rsidRPr="00B336DC" w:rsidRDefault="00311C37" w:rsidP="00057500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B336DC">
              <w:rPr>
                <w:b w:val="0"/>
                <w:bCs w:val="0"/>
                <w:sz w:val="22"/>
                <w:szCs w:val="22"/>
              </w:rPr>
              <w:t xml:space="preserve">The </w:t>
            </w:r>
            <w:r>
              <w:rPr>
                <w:b w:val="0"/>
                <w:bCs w:val="0"/>
                <w:sz w:val="22"/>
                <w:szCs w:val="22"/>
              </w:rPr>
              <w:t>person accompanying the Young Person</w:t>
            </w:r>
            <w:r w:rsidRPr="00B336DC">
              <w:rPr>
                <w:b w:val="0"/>
                <w:bCs w:val="0"/>
                <w:sz w:val="22"/>
                <w:szCs w:val="22"/>
              </w:rPr>
              <w:t xml:space="preserve"> should sign below to show that the assessment is a correct and reasonable reflection of the hazards and of the control measures and actions required</w:t>
            </w:r>
          </w:p>
        </w:tc>
      </w:tr>
      <w:tr w:rsidR="00311C37" w:rsidRPr="00B336DC" w:rsidTr="00057500">
        <w:trPr>
          <w:cantSplit/>
          <w:jc w:val="center"/>
        </w:trPr>
        <w:tc>
          <w:tcPr>
            <w:tcW w:w="5868" w:type="dxa"/>
            <w:vAlign w:val="center"/>
          </w:tcPr>
          <w:p w:rsidR="00311C37" w:rsidRPr="00B336DC" w:rsidRDefault="00311C37" w:rsidP="00057500">
            <w:pPr>
              <w:pStyle w:val="Heading3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Accompanying Person Name:</w:t>
            </w:r>
          </w:p>
        </w:tc>
        <w:tc>
          <w:tcPr>
            <w:tcW w:w="6390" w:type="dxa"/>
            <w:vAlign w:val="center"/>
          </w:tcPr>
          <w:p w:rsidR="00311C37" w:rsidRPr="00B336DC" w:rsidRDefault="00311C37" w:rsidP="00057500">
            <w:pPr>
              <w:pStyle w:val="Heading3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Accompanying Person Signature:</w:t>
            </w:r>
          </w:p>
        </w:tc>
        <w:tc>
          <w:tcPr>
            <w:tcW w:w="3330" w:type="dxa"/>
            <w:vAlign w:val="center"/>
          </w:tcPr>
          <w:p w:rsidR="00311C37" w:rsidRPr="00B336DC" w:rsidRDefault="00311C37" w:rsidP="00057500">
            <w:pPr>
              <w:pStyle w:val="Heading3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311C37" w:rsidRPr="00B336DC" w:rsidRDefault="00311C37" w:rsidP="00B336DC">
      <w:pPr>
        <w:rPr>
          <w:rFonts w:ascii="Arial" w:hAnsi="Arial" w:cs="Arial"/>
        </w:rPr>
      </w:pPr>
    </w:p>
    <w:p w:rsidR="00311C37" w:rsidRPr="00B336DC" w:rsidRDefault="00311C37">
      <w:pPr>
        <w:rPr>
          <w:rFonts w:ascii="Arial" w:hAnsi="Arial" w:cs="Arial"/>
        </w:rPr>
      </w:pPr>
    </w:p>
    <w:sectPr w:rsidR="00311C37" w:rsidRPr="00B336DC" w:rsidSect="00057500">
      <w:headerReference w:type="default" r:id="rId7"/>
      <w:footerReference w:type="default" r:id="rId8"/>
      <w:pgSz w:w="16838" w:h="11906" w:orient="landscape"/>
      <w:pgMar w:top="1440" w:right="144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37" w:rsidRDefault="00311C37" w:rsidP="00266BC1">
      <w:pPr>
        <w:spacing w:after="0" w:line="240" w:lineRule="auto"/>
      </w:pPr>
      <w:r>
        <w:separator/>
      </w:r>
    </w:p>
  </w:endnote>
  <w:endnote w:type="continuationSeparator" w:id="0">
    <w:p w:rsidR="00311C37" w:rsidRDefault="00311C37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4722"/>
      <w:gridCol w:w="4726"/>
      <w:gridCol w:w="4726"/>
    </w:tblGrid>
    <w:tr w:rsidR="00311C37" w:rsidRPr="005D1CD5">
      <w:tc>
        <w:tcPr>
          <w:tcW w:w="1666" w:type="pct"/>
          <w:vAlign w:val="center"/>
        </w:tcPr>
        <w:p w:rsidR="00311C37" w:rsidRPr="005D1CD5" w:rsidRDefault="00311C37" w:rsidP="005D1CD5">
          <w:pPr>
            <w:pStyle w:val="Footer"/>
            <w:jc w:val="center"/>
          </w:pPr>
          <w:r w:rsidRPr="005D1CD5">
            <w:t>Date:</w:t>
          </w:r>
        </w:p>
      </w:tc>
      <w:tc>
        <w:tcPr>
          <w:tcW w:w="1667" w:type="pct"/>
          <w:vAlign w:val="center"/>
        </w:tcPr>
        <w:p w:rsidR="00311C37" w:rsidRPr="00B336DC" w:rsidRDefault="00311C37" w:rsidP="005D1CD5">
          <w:pPr>
            <w:pStyle w:val="Footer"/>
            <w:jc w:val="center"/>
            <w:rPr>
              <w:sz w:val="18"/>
              <w:szCs w:val="18"/>
            </w:rPr>
          </w:pPr>
          <w:r w:rsidRPr="00B336DC">
            <w:rPr>
              <w:rFonts w:ascii="Arial" w:hAnsi="Arial" w:cs="Arial"/>
              <w:sz w:val="18"/>
              <w:szCs w:val="18"/>
            </w:rPr>
            <w:t>Risk assessment - Young people at work</w:t>
          </w:r>
        </w:p>
      </w:tc>
      <w:tc>
        <w:tcPr>
          <w:tcW w:w="1667" w:type="pct"/>
          <w:vAlign w:val="center"/>
        </w:tcPr>
        <w:p w:rsidR="00311C37" w:rsidRPr="005D1CD5" w:rsidRDefault="00311C37" w:rsidP="005D1CD5">
          <w:pPr>
            <w:pStyle w:val="Footer"/>
            <w:jc w:val="center"/>
          </w:pPr>
          <w:r w:rsidRPr="005D1CD5"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311C37" w:rsidRDefault="00311C37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37" w:rsidRDefault="00311C37" w:rsidP="00266BC1">
      <w:pPr>
        <w:spacing w:after="0" w:line="240" w:lineRule="auto"/>
      </w:pPr>
      <w:r>
        <w:separator/>
      </w:r>
    </w:p>
  </w:footnote>
  <w:footnote w:type="continuationSeparator" w:id="0">
    <w:p w:rsidR="00311C37" w:rsidRDefault="00311C37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722"/>
      <w:gridCol w:w="4726"/>
      <w:gridCol w:w="4726"/>
    </w:tblGrid>
    <w:tr w:rsidR="00311C37" w:rsidRPr="005D1CD5">
      <w:trPr>
        <w:trHeight w:val="688"/>
      </w:trPr>
      <w:tc>
        <w:tcPr>
          <w:tcW w:w="1666" w:type="pct"/>
          <w:vAlign w:val="center"/>
        </w:tcPr>
        <w:p w:rsidR="00311C37" w:rsidRPr="005D1CD5" w:rsidRDefault="00311C37" w:rsidP="005D1CD5">
          <w:pPr>
            <w:pStyle w:val="Header"/>
            <w:jc w:val="center"/>
          </w:pPr>
          <w:r w:rsidRPr="005D1CD5">
            <w:t>Address</w:t>
          </w:r>
        </w:p>
      </w:tc>
      <w:tc>
        <w:tcPr>
          <w:tcW w:w="1667" w:type="pct"/>
          <w:vAlign w:val="center"/>
        </w:tcPr>
        <w:p w:rsidR="00311C37" w:rsidRPr="00B336DC" w:rsidRDefault="00311C37" w:rsidP="005D1CD5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 w:rsidRPr="00B336DC">
            <w:rPr>
              <w:rFonts w:ascii="Arial" w:hAnsi="Arial" w:cs="Arial"/>
              <w:sz w:val="28"/>
              <w:szCs w:val="28"/>
            </w:rPr>
            <w:t>Risk assessment - Young people at work</w:t>
          </w:r>
        </w:p>
      </w:tc>
      <w:tc>
        <w:tcPr>
          <w:tcW w:w="1667" w:type="pct"/>
          <w:vAlign w:val="center"/>
        </w:tcPr>
        <w:p w:rsidR="00311C37" w:rsidRPr="005D1CD5" w:rsidRDefault="00311C37" w:rsidP="005D1CD5">
          <w:pPr>
            <w:pStyle w:val="Header"/>
            <w:jc w:val="center"/>
          </w:pPr>
          <w:r w:rsidRPr="005D1CD5">
            <w:t>Logo</w:t>
          </w:r>
        </w:p>
      </w:tc>
    </w:tr>
  </w:tbl>
  <w:p w:rsidR="00311C37" w:rsidRDefault="00311C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414F"/>
    <w:multiLevelType w:val="singleLevel"/>
    <w:tmpl w:val="A7144564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736C57FD"/>
    <w:multiLevelType w:val="hybridMultilevel"/>
    <w:tmpl w:val="E37800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057500"/>
    <w:rsid w:val="001A5354"/>
    <w:rsid w:val="00266BC1"/>
    <w:rsid w:val="002B2ED7"/>
    <w:rsid w:val="00311C37"/>
    <w:rsid w:val="00436C14"/>
    <w:rsid w:val="004C66BC"/>
    <w:rsid w:val="005D1CD5"/>
    <w:rsid w:val="006258F5"/>
    <w:rsid w:val="007379F5"/>
    <w:rsid w:val="007D5A3E"/>
    <w:rsid w:val="00902CCE"/>
    <w:rsid w:val="009E4FA1"/>
    <w:rsid w:val="00A34C4A"/>
    <w:rsid w:val="00B05CE9"/>
    <w:rsid w:val="00B336DC"/>
    <w:rsid w:val="00B96995"/>
    <w:rsid w:val="00E910B5"/>
    <w:rsid w:val="00F00FD6"/>
    <w:rsid w:val="00FD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95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36DC"/>
    <w:pPr>
      <w:keepNext/>
      <w:spacing w:after="0" w:line="240" w:lineRule="auto"/>
      <w:outlineLvl w:val="1"/>
    </w:pPr>
    <w:rPr>
      <w:rFonts w:ascii="Arial" w:hAnsi="Arial" w:cs="Arial"/>
      <w:b/>
      <w:bCs/>
      <w:sz w:val="62"/>
      <w:szCs w:val="6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336DC"/>
    <w:pPr>
      <w:keepNext/>
      <w:spacing w:before="40" w:after="4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5A3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5A3E"/>
    <w:rPr>
      <w:rFonts w:ascii="Cambria" w:hAnsi="Cambria" w:cs="Cambria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</w:style>
  <w:style w:type="table" w:styleId="TableGrid">
    <w:name w:val="Table Grid"/>
    <w:basedOn w:val="TableNormal"/>
    <w:uiPriority w:val="99"/>
    <w:rsid w:val="00266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B336DC"/>
    <w:pPr>
      <w:spacing w:after="0" w:line="240" w:lineRule="auto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371</Words>
  <Characters>2118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Department: </dc:title>
  <dc:subject/>
  <dc:creator>James Murphy</dc:creator>
  <cp:keywords/>
  <dc:description/>
  <cp:lastModifiedBy>Adrian Batterley</cp:lastModifiedBy>
  <cp:revision>3</cp:revision>
  <dcterms:created xsi:type="dcterms:W3CDTF">2018-07-10T14:45:00Z</dcterms:created>
  <dcterms:modified xsi:type="dcterms:W3CDTF">2018-09-11T09:40:00Z</dcterms:modified>
</cp:coreProperties>
</file>